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39" w:rsidRDefault="00553025">
      <w:pPr>
        <w:pageBreakBefore/>
        <w:spacing w:line="400" w:lineRule="exact"/>
        <w:ind w:left="840" w:hanging="84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「葉島蕾獎學金」申請表</w:t>
      </w:r>
    </w:p>
    <w:p w:rsidR="00CF4939" w:rsidRDefault="00CF4939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</w:p>
    <w:p w:rsidR="00CF4939" w:rsidRDefault="00553025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申請人資料</w:t>
      </w:r>
    </w:p>
    <w:p w:rsidR="00CF4939" w:rsidRDefault="00553025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_____________</w:t>
      </w:r>
      <w:r>
        <w:rPr>
          <w:rFonts w:ascii="標楷體" w:eastAsia="標楷體" w:hAnsi="標楷體"/>
          <w:sz w:val="28"/>
          <w:szCs w:val="28"/>
        </w:rPr>
        <w:t xml:space="preserve">　　　系級：</w:t>
      </w:r>
      <w:r>
        <w:rPr>
          <w:rFonts w:ascii="標楷體" w:eastAsia="標楷體" w:hAnsi="標楷體"/>
          <w:sz w:val="28"/>
          <w:szCs w:val="28"/>
        </w:rPr>
        <w:t>___________________________</w:t>
      </w:r>
    </w:p>
    <w:p w:rsidR="00CF4939" w:rsidRDefault="00553025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通訊地址與電郵：</w:t>
      </w:r>
      <w:r>
        <w:rPr>
          <w:rFonts w:ascii="標楷體" w:eastAsia="標楷體" w:hAnsi="標楷體"/>
          <w:sz w:val="28"/>
          <w:szCs w:val="28"/>
        </w:rPr>
        <w:t>____________________________________________</w:t>
      </w:r>
    </w:p>
    <w:p w:rsidR="00CF4939" w:rsidRDefault="00553025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住家電話：</w:t>
      </w:r>
      <w:r>
        <w:rPr>
          <w:rFonts w:ascii="標楷體" w:eastAsia="標楷體" w:hAnsi="標楷體"/>
          <w:sz w:val="28"/>
          <w:szCs w:val="28"/>
        </w:rPr>
        <w:t xml:space="preserve">___________________ </w:t>
      </w:r>
      <w:r>
        <w:rPr>
          <w:rFonts w:ascii="標楷體" w:eastAsia="標楷體" w:hAnsi="標楷體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>___________________</w:t>
      </w:r>
    </w:p>
    <w:p w:rsidR="00CF4939" w:rsidRDefault="00CF4939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</w:p>
    <w:tbl>
      <w:tblPr>
        <w:tblW w:w="907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9"/>
      </w:tblGrid>
      <w:tr w:rsidR="00CF493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939" w:rsidRDefault="00553025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入學奬學金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939" w:rsidRDefault="00553025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進度奬學金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939" w:rsidRDefault="00553025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勵學奬學金</w:t>
            </w:r>
          </w:p>
        </w:tc>
      </w:tr>
      <w:tr w:rsidR="00CF4939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939" w:rsidRDefault="005530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申請說明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簡單自述、追求學術卓越之目標、規畫與具體作為等等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CF49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939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939" w:rsidRDefault="00CF4939">
            <w:pPr>
              <w:spacing w:line="40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:rsidR="00CF4939" w:rsidRDefault="00553025">
            <w:pPr>
              <w:spacing w:line="40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年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CF4939" w:rsidRDefault="00553025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此申請表僅供審查之用，不對外公開。</w:t>
      </w:r>
    </w:p>
    <w:p w:rsidR="00CF4939" w:rsidRDefault="00553025">
      <w:pPr>
        <w:spacing w:line="400" w:lineRule="exact"/>
        <w:ind w:left="1134" w:hanging="1134"/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/>
          <w:sz w:val="28"/>
          <w:szCs w:val="28"/>
        </w:rPr>
        <w:t>獲獎者於領取獎學金後兩個月內須撰寫感謝函送交系方，每學期結束前由系方統整後再寄交給捐款人。</w:t>
      </w:r>
    </w:p>
    <w:sectPr w:rsidR="00CF4939">
      <w:pgSz w:w="11906" w:h="16838"/>
      <w:pgMar w:top="1258" w:right="1800" w:bottom="1440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25" w:rsidRDefault="00553025">
      <w:r>
        <w:separator/>
      </w:r>
    </w:p>
  </w:endnote>
  <w:endnote w:type="continuationSeparator" w:id="0">
    <w:p w:rsidR="00553025" w:rsidRDefault="0055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25" w:rsidRDefault="00553025">
      <w:r>
        <w:rPr>
          <w:color w:val="000000"/>
        </w:rPr>
        <w:separator/>
      </w:r>
    </w:p>
  </w:footnote>
  <w:footnote w:type="continuationSeparator" w:id="0">
    <w:p w:rsidR="00553025" w:rsidRDefault="0055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4939"/>
    <w:rsid w:val="00553025"/>
    <w:rsid w:val="009D2855"/>
    <w:rsid w:val="00C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DADDC-16B9-434C-88C8-73B990B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a8">
    <w:name w:val="公文(後續段落_主持人)"/>
    <w:basedOn w:val="a"/>
    <w:pPr>
      <w:spacing w:line="0" w:lineRule="atLeast"/>
      <w:ind w:left="1440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92學年雙主修審查會</dc:title>
  <dc:subject/>
  <dc:creator>user</dc:creator>
  <cp:lastModifiedBy>B150M</cp:lastModifiedBy>
  <cp:revision>2</cp:revision>
  <cp:lastPrinted>2021-01-06T01:08:00Z</cp:lastPrinted>
  <dcterms:created xsi:type="dcterms:W3CDTF">2021-02-22T08:15:00Z</dcterms:created>
  <dcterms:modified xsi:type="dcterms:W3CDTF">2021-02-22T08:15:00Z</dcterms:modified>
</cp:coreProperties>
</file>